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  <w:bookmarkStart w:id="0" w:name="_GoBack"/>
      <w:bookmarkEnd w:id="0"/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В комиссию по организации и проведению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торгов в Юргамышском муниципальном округе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Курганской област</w:t>
      </w:r>
      <w:r>
        <w:rPr>
          <w:rFonts w:ascii="Liberation Serif" w:hAnsi="Liberation Serif"/>
          <w:color w:val="000000"/>
        </w:rPr>
        <w:t>и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center"/>
      </w:pPr>
      <w:r>
        <w:rPr>
          <w:rFonts w:ascii="Liberation Serif" w:hAnsi="Liberation Serif"/>
          <w:b/>
          <w:color w:val="000000"/>
        </w:rPr>
        <w:t xml:space="preserve">  Заявка на участие в открытом аукционе на право заключения </w:t>
      </w:r>
      <w:r>
        <w:rPr>
          <w:rFonts w:ascii="Liberation Serif" w:hAnsi="Liberation Serif"/>
          <w:b/>
          <w:bCs/>
          <w:color w:val="000000"/>
        </w:rPr>
        <w:t xml:space="preserve">договора аренды земельного участка, с видом </w:t>
      </w:r>
      <w:r>
        <w:rPr>
          <w:rFonts w:ascii="Liberation Serif" w:hAnsi="Liberation Serif"/>
          <w:b/>
          <w:bCs/>
          <w:color w:val="000000"/>
        </w:rPr>
        <w:t>разрешенного использования — для сельскохозяйственного производства</w:t>
      </w:r>
    </w:p>
    <w:p w:rsidR="00F05A66" w:rsidRDefault="009B4AAA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F05A66" w:rsidRDefault="009B4AAA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Лот №1: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участок, из з</w:t>
      </w:r>
      <w:r>
        <w:rPr>
          <w:rFonts w:ascii="Liberation Serif" w:hAnsi="Liberation Serif" w:cs="Arial"/>
          <w:color w:val="000000"/>
          <w:lang w:eastAsia="ru-RU"/>
        </w:rPr>
        <w:t>емель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45:24:011901:486, с видом разрешенного использования — для сельскохозяйственного производства</w:t>
      </w:r>
      <w:r>
        <w:rPr>
          <w:rFonts w:ascii="Liberation Serif" w:hAnsi="Liberation Serif"/>
          <w:color w:val="000000"/>
        </w:rPr>
        <w:t xml:space="preserve">, 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>Российская Федерация, Курганская область, муниципальный округ Юргамышский, село Караси, в границах земель ТОО «Зауралье»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 xml:space="preserve"> ,</w:t>
      </w:r>
      <w:proofErr w:type="gramEnd"/>
      <w:r>
        <w:rPr>
          <w:rFonts w:ascii="Liberation Serif" w:hAnsi="Liberation Serif"/>
          <w:color w:val="000000"/>
        </w:rPr>
        <w:t xml:space="preserve">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(указывается № лота и наименование недвижимого имущ</w:t>
      </w:r>
      <w:r>
        <w:rPr>
          <w:rFonts w:ascii="Liberation Serif" w:hAnsi="Liberation Serif"/>
          <w:color w:val="000000"/>
        </w:rPr>
        <w:t>ества)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«  </w:t>
      </w:r>
      <w:r>
        <w:rPr>
          <w:rFonts w:ascii="Liberation Serif" w:hAnsi="Liberation Serif"/>
          <w:color w:val="000000"/>
          <w:u w:val="single"/>
        </w:rPr>
        <w:t xml:space="preserve">  ___     </w:t>
      </w:r>
      <w:r>
        <w:rPr>
          <w:rFonts w:ascii="Liberation Serif" w:hAnsi="Liberation Serif"/>
          <w:color w:val="000000"/>
        </w:rPr>
        <w:t xml:space="preserve">  » </w:t>
      </w:r>
      <w:r>
        <w:rPr>
          <w:rFonts w:ascii="Liberation Serif" w:hAnsi="Liberation Serif"/>
          <w:color w:val="000000"/>
          <w:u w:val="single"/>
        </w:rPr>
        <w:t xml:space="preserve">      ________________202   </w:t>
      </w:r>
      <w:r>
        <w:rPr>
          <w:rFonts w:ascii="Liberation Serif" w:hAnsi="Liberation Serif"/>
          <w:color w:val="000000"/>
        </w:rPr>
        <w:t xml:space="preserve"> г.                                      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  <w:u w:val="single"/>
        </w:rPr>
      </w:pPr>
      <w:r>
        <w:rPr>
          <w:rFonts w:ascii="Liberation Serif" w:hAnsi="Liberation Serif"/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Полный почтовый адрес: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___________________________________________________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Телефон:    </w:t>
      </w:r>
      <w:r>
        <w:rPr>
          <w:rFonts w:ascii="Liberation Serif" w:hAnsi="Liberation Serif"/>
          <w:color w:val="000000"/>
        </w:rPr>
        <w:t>___________________</w:t>
      </w:r>
      <w:r>
        <w:rPr>
          <w:rFonts w:ascii="Liberation Serif" w:hAnsi="Liberation Serif"/>
          <w:color w:val="000000"/>
          <w:u w:val="single"/>
        </w:rPr>
        <w:t xml:space="preserve"> </w:t>
      </w:r>
      <w:r>
        <w:rPr>
          <w:rFonts w:ascii="Liberation Serif" w:hAnsi="Liberation Serif"/>
          <w:color w:val="000000"/>
        </w:rPr>
        <w:t xml:space="preserve">  факс:   _________________________________________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>Государственный регистрационный номер</w:t>
      </w:r>
      <w:proofErr w:type="gramStart"/>
      <w:r>
        <w:rPr>
          <w:rFonts w:ascii="Liberation Serif" w:hAnsi="Liberation Serif"/>
          <w:color w:val="000000"/>
        </w:rPr>
        <w:t xml:space="preserve"> :</w:t>
      </w:r>
      <w:proofErr w:type="gramEnd"/>
      <w:r>
        <w:rPr>
          <w:rFonts w:ascii="Liberation Serif" w:hAnsi="Liberation Serif"/>
          <w:color w:val="000000"/>
        </w:rPr>
        <w:t>_</w:t>
      </w:r>
      <w:r>
        <w:rPr>
          <w:rFonts w:ascii="Liberation Serif" w:hAnsi="Liberation Serif"/>
          <w:color w:val="000000"/>
          <w:u w:val="single"/>
        </w:rPr>
        <w:t>_______________________________________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Фамилия, имя, отчество, паспортные данные, сведения о месте жительства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(для физического лица)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</w:t>
      </w:r>
      <w:r>
        <w:rPr>
          <w:rFonts w:ascii="Liberation Serif" w:hAnsi="Liberation Serif"/>
          <w:color w:val="000000"/>
        </w:rPr>
        <w:t>___________________________________________________________________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</w:t>
      </w:r>
      <w:proofErr w:type="gramStart"/>
      <w:r>
        <w:rPr>
          <w:rFonts w:ascii="Liberation Serif" w:hAnsi="Liberation Serif"/>
          <w:color w:val="000000"/>
        </w:rPr>
        <w:t>Изучив документацию об электронном аукционе и проект договора аренды земельного участка, я (мы) выражаем г</w:t>
      </w:r>
      <w:r>
        <w:rPr>
          <w:rFonts w:ascii="Liberation Serif" w:hAnsi="Liberation Serif"/>
          <w:color w:val="000000"/>
        </w:rPr>
        <w:t>отовность принять участие в аукционе на право заключения договора аренды земельного участка,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,</w:t>
      </w:r>
      <w:r>
        <w:rPr>
          <w:rFonts w:ascii="Liberation Serif" w:hAnsi="Liberation Serif"/>
          <w:color w:val="000000"/>
        </w:rPr>
        <w:t xml:space="preserve"> и если наши предложения будут признаны лучшими, обязуемся подписать договор аренды зем</w:t>
      </w:r>
      <w:r>
        <w:rPr>
          <w:rFonts w:ascii="Liberation Serif" w:hAnsi="Liberation Serif"/>
          <w:color w:val="000000"/>
        </w:rPr>
        <w:t xml:space="preserve">ельного участка в соответствии с условиями и требованиями, установленными в документации об аукционе,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в установленном законодательством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</w:t>
      </w: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договоров, но не ранее чем через 5 дней со дня размещения информац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ии о результатах аукциона на сайте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www.torgi.gov.ru.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и электронной площадке</w:t>
      </w:r>
      <w:r>
        <w:rPr>
          <w:rStyle w:val="Internetlink"/>
          <w:rFonts w:ascii="Liberation Serif" w:hAnsi="Liberation Serif"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Настоящей заявкой подтверждаю соответствие_____________________________________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                                         </w:t>
      </w:r>
      <w:r>
        <w:rPr>
          <w:rFonts w:ascii="Liberation Serif" w:hAnsi="Liberation Serif"/>
          <w:i/>
          <w:color w:val="000000"/>
        </w:rPr>
        <w:t>(полное наименование заявителя)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Требованиям, установленным законодательством Российской Федерации к таким участникам, а именно: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не </w:t>
      </w:r>
      <w:r>
        <w:rPr>
          <w:rFonts w:ascii="Liberation Serif" w:hAnsi="Liberation Serif"/>
          <w:color w:val="000000"/>
        </w:rPr>
        <w:t>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</w:t>
      </w:r>
      <w:r>
        <w:rPr>
          <w:rFonts w:ascii="Liberation Serif" w:hAnsi="Liberation Serif"/>
          <w:color w:val="000000"/>
        </w:rPr>
        <w:t>нь подачи заявки на участие в аукционе.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Перечень прилагаемых документов: согласно описи на  </w:t>
      </w:r>
      <w:r>
        <w:rPr>
          <w:rFonts w:ascii="Liberation Serif" w:hAnsi="Liberation Serif"/>
          <w:color w:val="000000"/>
          <w:u w:val="single"/>
        </w:rPr>
        <w:t xml:space="preserve">         </w:t>
      </w:r>
      <w:r>
        <w:rPr>
          <w:rFonts w:ascii="Liberation Serif" w:hAnsi="Liberation Serif"/>
          <w:color w:val="000000"/>
        </w:rPr>
        <w:t>стр.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Удостов</w:t>
      </w:r>
      <w:r>
        <w:rPr>
          <w:rFonts w:ascii="Liberation Serif" w:hAnsi="Liberation Serif"/>
          <w:color w:val="000000"/>
        </w:rPr>
        <w:t>еряем, что представленные сведения являются полными и верными. Обязуемся соблюдать условия аукциона.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                                                                                     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(должность)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(подпись)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(Фамилия, имя, отчество)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М.П.</w:t>
      </w:r>
    </w:p>
    <w:p w:rsidR="00F05A66" w:rsidRDefault="00F05A66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</w:t>
      </w:r>
    </w:p>
    <w:p w:rsidR="00F05A66" w:rsidRDefault="00F05A66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F05A66" w:rsidRDefault="00F05A66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F05A66" w:rsidRDefault="009B4AAA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Форма №2</w:t>
      </w:r>
    </w:p>
    <w:p w:rsidR="00F05A66" w:rsidRDefault="009B4AAA">
      <w:pPr>
        <w:pStyle w:val="Standard"/>
        <w:ind w:left="4649"/>
        <w:jc w:val="both"/>
      </w:pPr>
      <w:r>
        <w:rPr>
          <w:rFonts w:ascii="Liberation Serif" w:hAnsi="Liberation Serif"/>
          <w:color w:val="000000"/>
        </w:rPr>
        <w:t xml:space="preserve">Приложение к заявке на </w:t>
      </w:r>
      <w:r>
        <w:rPr>
          <w:rFonts w:ascii="Liberation Serif" w:hAnsi="Liberation Serif"/>
          <w:color w:val="000000"/>
        </w:rPr>
        <w:t>участие в     аукционе на право заключения договора  аренды земельного участка</w:t>
      </w:r>
    </w:p>
    <w:p w:rsidR="00F05A66" w:rsidRDefault="00F05A66">
      <w:pPr>
        <w:pStyle w:val="Standard"/>
        <w:ind w:left="4876"/>
        <w:jc w:val="both"/>
      </w:pPr>
    </w:p>
    <w:p w:rsidR="00F05A66" w:rsidRDefault="009B4AAA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</w:t>
      </w:r>
    </w:p>
    <w:p w:rsidR="00F05A66" w:rsidRDefault="009B4AAA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СВЕДЕНИЯ</w:t>
      </w:r>
    </w:p>
    <w:p w:rsidR="00F05A66" w:rsidRDefault="009B4AAA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об участнике аукциона</w:t>
      </w:r>
    </w:p>
    <w:p w:rsidR="00F05A66" w:rsidRDefault="00F05A66">
      <w:pPr>
        <w:pStyle w:val="Textbody"/>
        <w:pBdr>
          <w:bottom w:val="single" w:sz="8" w:space="1" w:color="000000"/>
        </w:pBdr>
        <w:spacing w:line="240" w:lineRule="auto"/>
        <w:rPr>
          <w:rFonts w:ascii="Liberation Serif" w:hAnsi="Liberation Serif"/>
          <w:color w:val="000000"/>
          <w:u w:val="single"/>
        </w:rPr>
      </w:pPr>
    </w:p>
    <w:p w:rsidR="00F05A66" w:rsidRDefault="009B4AAA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(наименование участника)</w:t>
      </w:r>
    </w:p>
    <w:p w:rsidR="00F05A66" w:rsidRDefault="009B4AAA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Каждое юридическое лицо, </w:t>
      </w:r>
      <w:r>
        <w:rPr>
          <w:rFonts w:ascii="Liberation Serif" w:hAnsi="Liberation Serif"/>
          <w:color w:val="000000"/>
        </w:rPr>
        <w:t>подающее  заявку на участие в аукционе, должно заполнить данную форму.</w:t>
      </w:r>
    </w:p>
    <w:p w:rsidR="00F05A66" w:rsidRDefault="00F05A66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                     Сведения об участнике   </w:t>
            </w: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Почтовый адрес</w:t>
            </w:r>
          </w:p>
          <w:p w:rsidR="00F05A66" w:rsidRDefault="00F05A66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  <w:p w:rsidR="00F05A66" w:rsidRDefault="00F05A66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Контактный </w:t>
            </w:r>
            <w:r>
              <w:rPr>
                <w:rFonts w:ascii="Liberation Serif" w:hAnsi="Liberation Serif"/>
                <w:color w:val="000000"/>
              </w:rPr>
              <w:t>телефон, факс</w:t>
            </w:r>
          </w:p>
          <w:p w:rsidR="00F05A66" w:rsidRDefault="00F05A66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</w:tbl>
    <w:p w:rsidR="00F05A66" w:rsidRDefault="00F05A66">
      <w:pPr>
        <w:pStyle w:val="Textbody"/>
        <w:spacing w:line="240" w:lineRule="auto"/>
        <w:rPr>
          <w:rFonts w:ascii="Liberation Serif" w:hAnsi="Liberation Serif"/>
          <w:color w:val="000000"/>
          <w:lang w:eastAsia="ar-SA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Liberation Serif" w:hAnsi="Liberation Serif"/>
          <w:color w:val="000000"/>
        </w:rPr>
        <w:t>«____»_________________20   г                                         ____________________________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(расшифровка подписи)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М.П.</w:t>
      </w:r>
    </w:p>
    <w:p w:rsidR="00F05A66" w:rsidRDefault="00F05A66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lastRenderedPageBreak/>
        <w:t xml:space="preserve">                                                                          </w:t>
      </w:r>
    </w:p>
    <w:p w:rsidR="00F05A66" w:rsidRDefault="009B4AAA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Форма  №3</w:t>
      </w:r>
    </w:p>
    <w:p w:rsidR="00F05A66" w:rsidRDefault="009B4AAA">
      <w:pPr>
        <w:pStyle w:val="20"/>
        <w:ind w:left="4819"/>
      </w:pPr>
      <w:r>
        <w:rPr>
          <w:rFonts w:ascii="Liberation Serif" w:hAnsi="Liberation Serif"/>
          <w:color w:val="000000"/>
        </w:rPr>
        <w:t>Приложение к заявке на участие в аукционе</w:t>
      </w:r>
    </w:p>
    <w:p w:rsidR="00F05A66" w:rsidRDefault="009B4AAA">
      <w:pPr>
        <w:pStyle w:val="20"/>
        <w:ind w:left="4819"/>
      </w:pPr>
      <w:r>
        <w:rPr>
          <w:rFonts w:ascii="Liberation Serif" w:hAnsi="Liberation Serif"/>
          <w:color w:val="000000"/>
        </w:rPr>
        <w:t>на право заключения договора аренды</w:t>
      </w:r>
    </w:p>
    <w:p w:rsidR="00F05A66" w:rsidRDefault="009B4AAA">
      <w:pPr>
        <w:pStyle w:val="20"/>
        <w:ind w:left="4819"/>
      </w:pPr>
      <w:r>
        <w:rPr>
          <w:rFonts w:ascii="Liberation Serif" w:hAnsi="Liberation Serif"/>
          <w:color w:val="000000"/>
        </w:rPr>
        <w:t xml:space="preserve">земельного участка  </w:t>
      </w:r>
      <w:r>
        <w:rPr>
          <w:rFonts w:ascii="Liberation Serif" w:hAnsi="Liberation Serif"/>
          <w:color w:val="000000"/>
        </w:rPr>
        <w:t xml:space="preserve"> </w:t>
      </w:r>
    </w:p>
    <w:p w:rsidR="00F05A66" w:rsidRDefault="009B4AAA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</w:t>
      </w: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Опись</w:t>
      </w:r>
    </w:p>
    <w:p w:rsidR="00F05A66" w:rsidRDefault="009B4AAA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>представленных документов на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для сельскохозяйственного пр</w:t>
      </w:r>
      <w:r>
        <w:rPr>
          <w:rFonts w:ascii="Liberation Serif" w:hAnsi="Liberation Serif" w:cs="Arial"/>
          <w:b/>
          <w:bCs/>
          <w:color w:val="000000"/>
          <w:lang w:eastAsia="ru-RU"/>
        </w:rPr>
        <w:t>оизводства</w:t>
      </w:r>
    </w:p>
    <w:p w:rsidR="00F05A66" w:rsidRDefault="009B4AAA">
      <w:pPr>
        <w:pStyle w:val="20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(Лот № 1):</w:t>
      </w:r>
    </w:p>
    <w:p w:rsidR="00F05A66" w:rsidRDefault="009B4AAA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</w:t>
      </w:r>
      <w:r>
        <w:rPr>
          <w:rFonts w:ascii="Liberation Serif" w:hAnsi="Liberation Serif"/>
          <w:color w:val="000000"/>
        </w:rPr>
        <w:t xml:space="preserve">, из </w:t>
      </w:r>
      <w:r>
        <w:rPr>
          <w:rFonts w:ascii="Liberation Serif" w:hAnsi="Liberation Serif" w:cs="Arial"/>
          <w:color w:val="000000"/>
          <w:lang w:eastAsia="ru-RU"/>
        </w:rPr>
        <w:t>земель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45:24:011901:486,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>Российская Федерация, Курга</w:t>
      </w:r>
      <w:r>
        <w:rPr>
          <w:rFonts w:ascii="Liberation Serif" w:hAnsi="Liberation Serif" w:cs="Arial"/>
          <w:color w:val="000000"/>
          <w:lang w:eastAsia="ru-RU"/>
        </w:rPr>
        <w:t>нская область, муниципальный округ Юргамышский, село Караси, в границах земель ТОО «Зауралье»</w:t>
      </w:r>
      <w:r>
        <w:rPr>
          <w:rFonts w:ascii="Liberation Serif" w:hAnsi="Liberation Serif"/>
          <w:color w:val="000000"/>
        </w:rPr>
        <w:t>, общей площадью: 688200 (шестьсот восемьдесят восемь тысяч двести) кв.м.________________________________________________________________</w:t>
      </w:r>
    </w:p>
    <w:p w:rsidR="00F05A66" w:rsidRDefault="009B4AAA">
      <w:pPr>
        <w:pStyle w:val="20"/>
        <w:jc w:val="center"/>
      </w:pPr>
      <w:proofErr w:type="gramStart"/>
      <w:r>
        <w:rPr>
          <w:rFonts w:ascii="Liberation Serif" w:hAnsi="Liberation Serif"/>
          <w:bCs/>
          <w:color w:val="000000"/>
        </w:rPr>
        <w:t>(указывается № лота и наи</w:t>
      </w:r>
      <w:r>
        <w:rPr>
          <w:rFonts w:ascii="Liberation Serif" w:hAnsi="Liberation Serif"/>
          <w:bCs/>
          <w:color w:val="000000"/>
        </w:rPr>
        <w:t>менование недвижимого имущества</w:t>
      </w:r>
      <w:proofErr w:type="gramEnd"/>
    </w:p>
    <w:p w:rsidR="00F05A66" w:rsidRDefault="009B4AAA">
      <w:pPr>
        <w:pStyle w:val="20"/>
        <w:jc w:val="center"/>
      </w:pPr>
      <w:r>
        <w:rPr>
          <w:rFonts w:ascii="Liberation Serif" w:hAnsi="Liberation Serif"/>
          <w:color w:val="000000"/>
          <w:u w:val="single"/>
        </w:rPr>
        <w:t>_</w:t>
      </w:r>
      <w:r>
        <w:rPr>
          <w:rFonts w:ascii="Liberation Serif" w:hAnsi="Liberation Serif"/>
          <w:bCs/>
          <w:color w:val="000000"/>
          <w:u w:val="single"/>
        </w:rPr>
        <w:t>_______</w:t>
      </w:r>
      <w:r>
        <w:rPr>
          <w:rFonts w:ascii="Liberation Serif" w:hAnsi="Liberation Serif"/>
          <w:color w:val="000000"/>
          <w:u w:val="single"/>
        </w:rPr>
        <w:t>___________________________________________________________________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(полное наименование участника аукциона)</w:t>
      </w:r>
    </w:p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F05A6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left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snapToGrid w:val="0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Копия платежного поручения</w:t>
            </w:r>
          </w:p>
          <w:p w:rsidR="00F05A66" w:rsidRDefault="00F05A66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Заявление об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ознакомлении с имуществом и 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F05A66" w:rsidRDefault="00F05A66">
      <w:pPr>
        <w:pStyle w:val="Standard"/>
        <w:jc w:val="both"/>
        <w:rPr>
          <w:rFonts w:ascii="Liberation Serif" w:hAnsi="Liberation Serif"/>
          <w:bCs/>
          <w:color w:val="000000"/>
        </w:rPr>
      </w:pP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9B4AAA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                                            _________________________</w:t>
      </w:r>
    </w:p>
    <w:p w:rsidR="00F05A66" w:rsidRDefault="009B4AAA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                                                      (подпись)</w:t>
      </w: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М.П.</w:t>
      </w: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F05A66" w:rsidRDefault="009B4AAA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№4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комиссию по организации и </w:t>
      </w:r>
      <w:r>
        <w:rPr>
          <w:rFonts w:ascii="Liberation Serif" w:hAnsi="Liberation Serif"/>
          <w:color w:val="000000"/>
        </w:rPr>
        <w:t>проведению торгов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Юргамышском муниципальном округе</w:t>
      </w:r>
    </w:p>
    <w:p w:rsidR="00F05A66" w:rsidRDefault="009B4AAA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Курганской области</w:t>
      </w:r>
    </w:p>
    <w:p w:rsidR="00F05A66" w:rsidRDefault="00F05A66">
      <w:pPr>
        <w:pStyle w:val="20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</w:t>
      </w:r>
      <w:r>
        <w:rPr>
          <w:rFonts w:ascii="Liberation Serif" w:hAnsi="Liberation Serif"/>
          <w:bCs/>
          <w:color w:val="000000"/>
        </w:rPr>
        <w:t>от</w:t>
      </w:r>
      <w:r>
        <w:rPr>
          <w:rFonts w:ascii="Liberation Serif" w:hAnsi="Liberation Serif"/>
          <w:color w:val="000000"/>
        </w:rPr>
        <w:t>_________________________________________________</w:t>
      </w:r>
    </w:p>
    <w:p w:rsidR="00F05A66" w:rsidRDefault="009B4AAA">
      <w:pPr>
        <w:pStyle w:val="20"/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0"/>
          <w:szCs w:val="20"/>
        </w:rPr>
        <w:t xml:space="preserve"> (название физического лица (Ф.И.О.) юридического лица, с указанием статуса)</w:t>
      </w:r>
    </w:p>
    <w:p w:rsidR="00F05A66" w:rsidRDefault="009B4AAA">
      <w:pPr>
        <w:pStyle w:val="20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</w:t>
      </w:r>
    </w:p>
    <w:p w:rsidR="00F05A66" w:rsidRDefault="009B4AAA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</w:t>
      </w:r>
      <w:r>
        <w:rPr>
          <w:rFonts w:ascii="Liberation Serif" w:hAnsi="Liberation Serif"/>
          <w:color w:val="000000"/>
        </w:rPr>
        <w:t xml:space="preserve">                        __________________________________________________</w:t>
      </w:r>
    </w:p>
    <w:p w:rsidR="00F05A66" w:rsidRDefault="009B4AAA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</w:t>
      </w:r>
    </w:p>
    <w:p w:rsidR="00F05A66" w:rsidRDefault="009B4AAA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раб. ___________________________________________</w:t>
      </w: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9B4AAA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</w:t>
      </w:r>
      <w:r>
        <w:rPr>
          <w:rFonts w:ascii="Liberation Serif" w:hAnsi="Liberation Serif"/>
          <w:bCs/>
          <w:color w:val="000000"/>
        </w:rPr>
        <w:t xml:space="preserve">       тел. дом. ___________________________________________                                                       </w:t>
      </w:r>
    </w:p>
    <w:p w:rsidR="00F05A66" w:rsidRDefault="009B4AAA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</w:t>
      </w:r>
    </w:p>
    <w:p w:rsidR="00F05A66" w:rsidRDefault="009B4AAA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</w:t>
      </w:r>
    </w:p>
    <w:p w:rsidR="00F05A66" w:rsidRDefault="00F05A66">
      <w:pPr>
        <w:pStyle w:val="20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ЗАЯВЛЕНИЕ</w:t>
      </w: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F05A66" w:rsidRDefault="009B4AAA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объекта выставленного на аукцион (Лота №1)</w:t>
      </w:r>
    </w:p>
    <w:p w:rsidR="00F05A66" w:rsidRDefault="00F05A66">
      <w:pPr>
        <w:pStyle w:val="20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20"/>
        <w:ind w:firstLine="737"/>
      </w:pPr>
      <w:r>
        <w:rPr>
          <w:rFonts w:ascii="Liberation Serif" w:hAnsi="Liberation Serif"/>
          <w:bCs/>
          <w:color w:val="000000"/>
        </w:rPr>
        <w:t xml:space="preserve">Данным заявлением я </w:t>
      </w:r>
      <w:r>
        <w:rPr>
          <w:rFonts w:ascii="Liberation Serif" w:hAnsi="Liberation Serif"/>
          <w:bCs/>
          <w:color w:val="000000"/>
        </w:rPr>
        <w:t xml:space="preserve">подтверждаю факт осмотра передаваемого в аренду земельного </w:t>
      </w:r>
      <w:r>
        <w:rPr>
          <w:rFonts w:ascii="Liberation Serif" w:hAnsi="Liberation Serif"/>
          <w:color w:val="000000"/>
        </w:rPr>
        <w:t>участка из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45:24:011901:486, с видом разрешённого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>Мест</w:t>
      </w:r>
      <w:r>
        <w:rPr>
          <w:rFonts w:ascii="Liberation Serif" w:hAnsi="Liberation Serif" w:cs="Arial"/>
          <w:color w:val="000000"/>
          <w:lang w:eastAsia="ru-RU"/>
        </w:rPr>
        <w:t>оположение установлено относительно ориентира, расположенного за пределами участка. Почтовый адрес ориентира: Российская Федерация, Курганская область, муниципальный округ Юргамышский, село Караси, в границах земель ТОО «Зауралье»</w:t>
      </w:r>
      <w:r>
        <w:rPr>
          <w:rFonts w:ascii="Liberation Serif" w:hAnsi="Liberation Serif"/>
          <w:color w:val="000000"/>
        </w:rPr>
        <w:t xml:space="preserve">, общей площадью 688200 </w:t>
      </w:r>
      <w:proofErr w:type="spellStart"/>
      <w:r>
        <w:rPr>
          <w:rFonts w:ascii="Liberation Serif" w:hAnsi="Liberation Serif"/>
          <w:color w:val="000000"/>
        </w:rPr>
        <w:t>кв</w:t>
      </w:r>
      <w:r>
        <w:rPr>
          <w:rFonts w:ascii="Liberation Serif" w:hAnsi="Liberation Serif"/>
          <w:color w:val="000000"/>
        </w:rPr>
        <w:t>.м</w:t>
      </w:r>
      <w:proofErr w:type="spellEnd"/>
      <w:r>
        <w:rPr>
          <w:rFonts w:ascii="Liberation Serif" w:hAnsi="Liberation Serif"/>
          <w:color w:val="000000"/>
        </w:rPr>
        <w:t xml:space="preserve">., </w:t>
      </w:r>
      <w:r>
        <w:rPr>
          <w:rFonts w:ascii="Liberation Serif" w:hAnsi="Liberation Serif"/>
          <w:bCs/>
          <w:color w:val="000000"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9B4AAA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Ф.И.О. участника аукциона</w:t>
      </w: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9B4AAA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__________________________                                              __________________________</w:t>
      </w:r>
    </w:p>
    <w:p w:rsidR="00F05A66" w:rsidRDefault="009B4AAA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 xml:space="preserve">    </w:t>
      </w:r>
      <w:r>
        <w:rPr>
          <w:rFonts w:ascii="Liberation Serif" w:hAnsi="Liberation Serif"/>
          <w:b/>
          <w:bCs/>
          <w:color w:val="000000"/>
        </w:rPr>
        <w:t xml:space="preserve">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               (подпись)</w:t>
      </w:r>
      <w:proofErr w:type="gramStart"/>
      <w:r>
        <w:rPr>
          <w:rFonts w:ascii="Liberation Serif" w:hAnsi="Liberation Serif"/>
          <w:bCs/>
          <w:color w:val="000000"/>
        </w:rPr>
        <w:t xml:space="preserve"> ,</w:t>
      </w:r>
      <w:proofErr w:type="gramEnd"/>
      <w:r>
        <w:rPr>
          <w:rFonts w:ascii="Liberation Serif" w:hAnsi="Liberation Serif"/>
          <w:bCs/>
          <w:color w:val="000000"/>
        </w:rPr>
        <w:t xml:space="preserve"> дата</w:t>
      </w:r>
    </w:p>
    <w:p w:rsidR="00F05A66" w:rsidRDefault="00F05A66">
      <w:pPr>
        <w:pStyle w:val="20"/>
        <w:rPr>
          <w:rFonts w:ascii="Liberation Serif" w:hAnsi="Liberation Serif"/>
          <w:bCs/>
          <w:color w:val="000000"/>
        </w:rPr>
      </w:pPr>
    </w:p>
    <w:p w:rsidR="00F05A66" w:rsidRDefault="009B4AAA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М.П.                                           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</w:t>
      </w:r>
    </w:p>
    <w:p w:rsidR="00F05A66" w:rsidRDefault="00F05A66">
      <w:pPr>
        <w:pStyle w:val="20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F05A66" w:rsidRDefault="00F05A66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</w:p>
    <w:p w:rsidR="00F05A66" w:rsidRDefault="009B4AAA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lastRenderedPageBreak/>
        <w:t>Форма  №5</w:t>
      </w:r>
    </w:p>
    <w:p w:rsidR="00F05A66" w:rsidRDefault="009B4AAA">
      <w:pPr>
        <w:pStyle w:val="20"/>
        <w:ind w:left="4592"/>
        <w:jc w:val="left"/>
      </w:pPr>
      <w:r>
        <w:rPr>
          <w:rFonts w:ascii="Liberation Serif" w:hAnsi="Liberation Serif"/>
          <w:color w:val="000000"/>
        </w:rPr>
        <w:t xml:space="preserve">Приложение к заявке на участие в аукционе на право </w:t>
      </w:r>
      <w:r>
        <w:rPr>
          <w:rFonts w:ascii="Liberation Serif" w:hAnsi="Liberation Serif"/>
          <w:color w:val="000000"/>
        </w:rPr>
        <w:t>заключения договора аренды</w:t>
      </w:r>
    </w:p>
    <w:p w:rsidR="00F05A66" w:rsidRDefault="009B4AAA">
      <w:pPr>
        <w:pStyle w:val="20"/>
        <w:ind w:left="4592"/>
        <w:jc w:val="lef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земельного участка   </w:t>
      </w: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9B4AAA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Журнал</w:t>
      </w:r>
    </w:p>
    <w:p w:rsidR="00F05A66" w:rsidRDefault="009B4AAA">
      <w:pPr>
        <w:pStyle w:val="Standard"/>
        <w:jc w:val="center"/>
      </w:pPr>
      <w:r>
        <w:rPr>
          <w:rFonts w:ascii="Liberation Serif" w:hAnsi="Liberation Serif"/>
          <w:color w:val="000000"/>
        </w:rPr>
        <w:t>регистрации поступления заявок н</w:t>
      </w:r>
      <w:r>
        <w:rPr>
          <w:rFonts w:ascii="Liberation Serif" w:hAnsi="Liberation Serif"/>
          <w:color w:val="000000"/>
        </w:rPr>
        <w:t xml:space="preserve">а участие в открытом аукционе в открытом аукционе на право заключения договора аренды земельного участка, с видом </w:t>
      </w:r>
      <w:r>
        <w:rPr>
          <w:rFonts w:ascii="Liberation Serif" w:hAnsi="Liberation Serif"/>
          <w:color w:val="000000"/>
        </w:rPr>
        <w:t>разрешенного использования — для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F05A66" w:rsidRDefault="00F05A66">
      <w:pPr>
        <w:pStyle w:val="20"/>
        <w:jc w:val="center"/>
        <w:rPr>
          <w:rFonts w:ascii="Liberation Serif" w:hAnsi="Liberation Serif"/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F05A6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9B4AAA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05A66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66" w:rsidRDefault="00F05A66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F05A66" w:rsidRDefault="00F05A66">
      <w:pPr>
        <w:pStyle w:val="Standard"/>
        <w:jc w:val="both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rPr>
          <w:rFonts w:ascii="Liberation Serif" w:hAnsi="Liberation Serif"/>
          <w:color w:val="000000"/>
        </w:rPr>
      </w:pPr>
    </w:p>
    <w:p w:rsidR="00F05A66" w:rsidRDefault="00F05A66">
      <w:pPr>
        <w:pStyle w:val="Standard"/>
        <w:jc w:val="center"/>
        <w:rPr>
          <w:rFonts w:ascii="Liberation Serif" w:hAnsi="Liberation Serif"/>
          <w:b/>
          <w:color w:val="000000"/>
        </w:rPr>
      </w:pPr>
    </w:p>
    <w:p w:rsidR="00F05A66" w:rsidRDefault="00F05A66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F05A66" w:rsidRDefault="009B4AAA">
      <w:pPr>
        <w:pStyle w:val="1"/>
        <w:spacing w:before="0" w:after="144"/>
        <w:jc w:val="both"/>
        <w:rPr>
          <w:rFonts w:ascii="Liberation Serif" w:hAnsi="Liberation Serif"/>
          <w:b w:val="0"/>
          <w:color w:val="000000"/>
          <w:sz w:val="24"/>
          <w:szCs w:val="24"/>
        </w:rPr>
      </w:pPr>
      <w:r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F05A66" w:rsidRDefault="00F05A66">
      <w:pPr>
        <w:pStyle w:val="Standard"/>
        <w:ind w:firstLine="737"/>
        <w:jc w:val="both"/>
      </w:pPr>
    </w:p>
    <w:sectPr w:rsidR="00F05A66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A" w:rsidRDefault="009B4AAA">
      <w:r>
        <w:separator/>
      </w:r>
    </w:p>
  </w:endnote>
  <w:endnote w:type="continuationSeparator" w:id="0">
    <w:p w:rsidR="009B4AAA" w:rsidRDefault="009B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A" w:rsidRDefault="009B4AAA">
      <w:r>
        <w:rPr>
          <w:color w:val="000000"/>
        </w:rPr>
        <w:separator/>
      </w:r>
    </w:p>
  </w:footnote>
  <w:footnote w:type="continuationSeparator" w:id="0">
    <w:p w:rsidR="009B4AAA" w:rsidRDefault="009B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EE3"/>
    <w:multiLevelType w:val="multilevel"/>
    <w:tmpl w:val="C89A724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33A25B3"/>
    <w:multiLevelType w:val="multilevel"/>
    <w:tmpl w:val="142C321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3D012C9"/>
    <w:multiLevelType w:val="multilevel"/>
    <w:tmpl w:val="C158FA76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ADC6F3E"/>
    <w:multiLevelType w:val="multilevel"/>
    <w:tmpl w:val="D46E077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383911AA"/>
    <w:multiLevelType w:val="multilevel"/>
    <w:tmpl w:val="C8CE13F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E7E15E4"/>
    <w:multiLevelType w:val="multilevel"/>
    <w:tmpl w:val="1F9294A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5A66"/>
    <w:rsid w:val="00456AAC"/>
    <w:rsid w:val="009B4AAA"/>
    <w:rsid w:val="00F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2025-06-05T15:45:00Z</cp:lastPrinted>
  <dcterms:created xsi:type="dcterms:W3CDTF">2018-10-10T16:21:00Z</dcterms:created>
  <dcterms:modified xsi:type="dcterms:W3CDTF">2025-06-09T08:37:00Z</dcterms:modified>
</cp:coreProperties>
</file>